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43F2A9" w14:textId="004ADB55" w:rsidR="00CE4CB8" w:rsidRDefault="00EC2B3D" w:rsidP="00CE53CA">
      <w:pPr>
        <w:tabs>
          <w:tab w:val="right" w:pos="11424"/>
        </w:tabs>
      </w:pPr>
      <w:bookmarkStart w:id="0" w:name="_GoBack"/>
      <w:bookmarkEnd w:id="0"/>
      <w:r>
        <w:rPr>
          <w:rFonts w:ascii="Gill Sans MT" w:hAnsi="Gill Sans MT"/>
          <w:noProof/>
          <w:color w:val="FFFFFF" w:themeColor="background1"/>
          <w:sz w:val="28"/>
          <w:szCs w:val="28"/>
          <w:lang w:eastAsia="en-GB"/>
        </w:rPr>
        <w:drawing>
          <wp:anchor distT="0" distB="0" distL="114300" distR="114300" simplePos="0" relativeHeight="251672576" behindDoc="1" locked="0" layoutInCell="1" allowOverlap="1" wp14:anchorId="5D2D1050" wp14:editId="2C41BCC0">
            <wp:simplePos x="0" y="0"/>
            <wp:positionH relativeFrom="margin">
              <wp:align>right</wp:align>
            </wp:positionH>
            <wp:positionV relativeFrom="page">
              <wp:posOffset>114300</wp:posOffset>
            </wp:positionV>
            <wp:extent cx="7253826" cy="10256519"/>
            <wp:effectExtent l="0" t="0" r="444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WROR templat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53826" cy="102565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E53CA">
        <w:tab/>
      </w:r>
    </w:p>
    <w:p w14:paraId="0D9B9625" w14:textId="63080711" w:rsidR="00CE4CB8" w:rsidRDefault="003D0FBF" w:rsidP="003D0FBF">
      <w:pPr>
        <w:tabs>
          <w:tab w:val="left" w:pos="3180"/>
        </w:tabs>
      </w:pPr>
      <w:r>
        <w:tab/>
      </w:r>
    </w:p>
    <w:p w14:paraId="60E58AA5" w14:textId="703BC315" w:rsidR="0045306B" w:rsidRDefault="00AE202C" w:rsidP="00CE53CA">
      <w:pPr>
        <w:tabs>
          <w:tab w:val="right" w:pos="11424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6D51AF3" wp14:editId="184D96B6">
                <wp:simplePos x="0" y="0"/>
                <wp:positionH relativeFrom="margin">
                  <wp:posOffset>3668395</wp:posOffset>
                </wp:positionH>
                <wp:positionV relativeFrom="paragraph">
                  <wp:posOffset>7364095</wp:posOffset>
                </wp:positionV>
                <wp:extent cx="3209925" cy="628650"/>
                <wp:effectExtent l="0" t="0" r="9525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9925" cy="628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B2E4FFB" w14:textId="77777777" w:rsidR="00AE202C" w:rsidRPr="00AE202C" w:rsidRDefault="00AE202C" w:rsidP="00AE202C">
                            <w:pPr>
                              <w:rPr>
                                <w:rFonts w:ascii="Gill Sans MT" w:hAnsi="Gill Sans MT"/>
                                <w:sz w:val="24"/>
                              </w:rPr>
                            </w:pPr>
                            <w:r w:rsidRPr="00AE202C">
                              <w:rPr>
                                <w:rFonts w:ascii="Gill Sans MT" w:hAnsi="Gill Sans MT"/>
                                <w:sz w:val="24"/>
                              </w:rPr>
                              <w:t>For more information, contact Emma Crago:</w:t>
                            </w:r>
                          </w:p>
                          <w:p w14:paraId="2ABF29F3" w14:textId="77777777" w:rsidR="00AE202C" w:rsidRPr="00AE202C" w:rsidRDefault="00261727" w:rsidP="00AE202C">
                            <w:pPr>
                              <w:rPr>
                                <w:rFonts w:ascii="Gill Sans MT" w:hAnsi="Gill Sans MT"/>
                                <w:sz w:val="24"/>
                              </w:rPr>
                            </w:pPr>
                            <w:hyperlink r:id="rId9" w:history="1">
                              <w:r w:rsidR="00AE202C" w:rsidRPr="00AE202C">
                                <w:rPr>
                                  <w:rStyle w:val="Hyperlink"/>
                                  <w:rFonts w:ascii="Gill Sans MT" w:hAnsi="Gill Sans MT"/>
                                  <w:color w:val="auto"/>
                                  <w:sz w:val="24"/>
                                  <w:u w:val="none"/>
                                </w:rPr>
                                <w:t>emmacrago@thereader.org.uk</w:t>
                              </w:r>
                            </w:hyperlink>
                            <w:r w:rsidR="00AE202C" w:rsidRPr="00AE202C">
                              <w:rPr>
                                <w:rStyle w:val="Hyperlink"/>
                                <w:rFonts w:ascii="Gill Sans MT" w:hAnsi="Gill Sans MT"/>
                                <w:color w:val="auto"/>
                                <w:sz w:val="24"/>
                                <w:u w:val="none"/>
                              </w:rPr>
                              <w:t xml:space="preserve"> / 07970 247410</w:t>
                            </w:r>
                          </w:p>
                          <w:p w14:paraId="6B27DF23" w14:textId="529AC30E" w:rsidR="00E367C6" w:rsidRPr="00AE202C" w:rsidRDefault="00E367C6" w:rsidP="00E367C6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D51AF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88.85pt;margin-top:579.85pt;width:252.75pt;height:49.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" fillcolor="white [3201]" stroked="f" strokeweight=".5pt">
                <v:textbox>
                  <w:txbxContent>
                    <w:p w14:paraId="2B2E4FFB" w14:textId="77777777" w:rsidR="00AE202C" w:rsidRPr="00AE202C" w:rsidRDefault="00AE202C" w:rsidP="00AE202C">
                      <w:pPr>
                        <w:rPr>
                          <w:rFonts w:ascii="Gill Sans MT" w:hAnsi="Gill Sans MT"/>
                          <w:sz w:val="24"/>
                        </w:rPr>
                      </w:pPr>
                      <w:r w:rsidRPr="00AE202C">
                        <w:rPr>
                          <w:rFonts w:ascii="Gill Sans MT" w:hAnsi="Gill Sans MT"/>
                          <w:sz w:val="24"/>
                        </w:rPr>
                        <w:t>For more information, contact Emma Crago:</w:t>
                      </w:r>
                    </w:p>
                    <w:p w14:paraId="2ABF29F3" w14:textId="77777777" w:rsidR="00AE202C" w:rsidRPr="00AE202C" w:rsidRDefault="00AE202C" w:rsidP="00AE202C">
                      <w:pPr>
                        <w:rPr>
                          <w:rFonts w:ascii="Gill Sans MT" w:hAnsi="Gill Sans MT"/>
                          <w:sz w:val="24"/>
                        </w:rPr>
                      </w:pPr>
                      <w:hyperlink r:id="rId10" w:history="1">
                        <w:r w:rsidRPr="00AE202C">
                          <w:rPr>
                            <w:rStyle w:val="Hyperlink"/>
                            <w:rFonts w:ascii="Gill Sans MT" w:hAnsi="Gill Sans MT"/>
                            <w:color w:val="auto"/>
                            <w:sz w:val="24"/>
                            <w:u w:val="none"/>
                          </w:rPr>
                          <w:t>emmacrago@thereader.org.uk</w:t>
                        </w:r>
                      </w:hyperlink>
                      <w:r w:rsidRPr="00AE202C">
                        <w:rPr>
                          <w:rStyle w:val="Hyperlink"/>
                          <w:rFonts w:ascii="Gill Sans MT" w:hAnsi="Gill Sans MT"/>
                          <w:color w:val="auto"/>
                          <w:sz w:val="24"/>
                          <w:u w:val="none"/>
                        </w:rPr>
                        <w:t xml:space="preserve"> / 07970 247410</w:t>
                      </w:r>
                    </w:p>
                    <w:p w14:paraId="6B27DF23" w14:textId="529AC30E" w:rsidR="00E367C6" w:rsidRPr="00AE202C" w:rsidRDefault="00E367C6" w:rsidP="00E367C6">
                      <w:pPr>
                        <w:rPr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4E857811" wp14:editId="3FB7F976">
                <wp:simplePos x="0" y="0"/>
                <wp:positionH relativeFrom="column">
                  <wp:posOffset>467995</wp:posOffset>
                </wp:positionH>
                <wp:positionV relativeFrom="paragraph">
                  <wp:posOffset>4830445</wp:posOffset>
                </wp:positionV>
                <wp:extent cx="1905000" cy="2428875"/>
                <wp:effectExtent l="0" t="0" r="0" b="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2428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C95856" w14:textId="77777777" w:rsidR="00EE6E96" w:rsidRDefault="00EE6E96" w:rsidP="00E367C6">
                            <w:pPr>
                              <w:contextualSpacing/>
                              <w:rPr>
                                <w:rFonts w:ascii="Gill Sans MT" w:hAnsi="Gill Sans MT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Gill Sans MT" w:hAnsi="Gill Sans MT"/>
                                <w:sz w:val="26"/>
                                <w:szCs w:val="26"/>
                              </w:rPr>
                              <w:t>Mondays, 11am-12:30pm</w:t>
                            </w:r>
                          </w:p>
                          <w:p w14:paraId="3B707C6D" w14:textId="77777777" w:rsidR="00EE6E96" w:rsidRDefault="00EE6E96" w:rsidP="00E367C6">
                            <w:pPr>
                              <w:contextualSpacing/>
                              <w:rPr>
                                <w:rFonts w:ascii="Gill Sans MT" w:hAnsi="Gill Sans MT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Gill Sans MT" w:hAnsi="Gill Sans MT"/>
                                <w:sz w:val="26"/>
                                <w:szCs w:val="26"/>
                              </w:rPr>
                              <w:t>Glastonbury Library</w:t>
                            </w:r>
                          </w:p>
                          <w:p w14:paraId="052D2240" w14:textId="77777777" w:rsidR="00EE6E96" w:rsidRDefault="00EE6E96" w:rsidP="00E367C6">
                            <w:pPr>
                              <w:contextualSpacing/>
                              <w:rPr>
                                <w:rFonts w:ascii="Gill Sans MT" w:hAnsi="Gill Sans MT"/>
                                <w:sz w:val="26"/>
                                <w:szCs w:val="26"/>
                              </w:rPr>
                            </w:pPr>
                          </w:p>
                          <w:p w14:paraId="24527A07" w14:textId="77777777" w:rsidR="00AE202C" w:rsidRDefault="00AE202C" w:rsidP="00AE202C">
                            <w:pPr>
                              <w:spacing w:after="0" w:line="240" w:lineRule="auto"/>
                              <w:contextualSpacing/>
                              <w:rPr>
                                <w:rFonts w:ascii="Gill Sans MT" w:hAnsi="Gill Sans MT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Gill Sans MT" w:hAnsi="Gill Sans MT"/>
                                <w:sz w:val="26"/>
                                <w:szCs w:val="26"/>
                              </w:rPr>
                              <w:t>Mondays, 1:30-3pm</w:t>
                            </w:r>
                          </w:p>
                          <w:p w14:paraId="0B201EFC" w14:textId="77777777" w:rsidR="00AE202C" w:rsidRDefault="00AE202C" w:rsidP="00AE202C">
                            <w:pPr>
                              <w:spacing w:after="0" w:line="240" w:lineRule="auto"/>
                              <w:contextualSpacing/>
                              <w:rPr>
                                <w:rFonts w:ascii="Gill Sans MT" w:hAnsi="Gill Sans MT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Gill Sans MT" w:hAnsi="Gill Sans MT"/>
                                <w:sz w:val="26"/>
                                <w:szCs w:val="26"/>
                              </w:rPr>
                              <w:t>Chard Library</w:t>
                            </w:r>
                          </w:p>
                          <w:p w14:paraId="6A51651D" w14:textId="77777777" w:rsidR="00AE202C" w:rsidRDefault="00AE202C" w:rsidP="00E367C6">
                            <w:pPr>
                              <w:contextualSpacing/>
                              <w:rPr>
                                <w:rFonts w:ascii="Gill Sans MT" w:hAnsi="Gill Sans MT"/>
                                <w:sz w:val="26"/>
                                <w:szCs w:val="26"/>
                              </w:rPr>
                            </w:pPr>
                          </w:p>
                          <w:p w14:paraId="6E25EE57" w14:textId="65623F8E" w:rsidR="00413D53" w:rsidRPr="00EE6E96" w:rsidRDefault="00413D53" w:rsidP="00E367C6">
                            <w:pPr>
                              <w:contextualSpacing/>
                              <w:rPr>
                                <w:rFonts w:ascii="Gill Sans MT" w:hAnsi="Gill Sans MT"/>
                                <w:sz w:val="26"/>
                                <w:szCs w:val="26"/>
                              </w:rPr>
                            </w:pPr>
                            <w:r w:rsidRPr="00EE6E96">
                              <w:rPr>
                                <w:rFonts w:ascii="Gill Sans MT" w:hAnsi="Gill Sans MT"/>
                                <w:sz w:val="26"/>
                                <w:szCs w:val="26"/>
                              </w:rPr>
                              <w:t>Mondays, 2-3:30pm</w:t>
                            </w:r>
                          </w:p>
                          <w:p w14:paraId="403573E5" w14:textId="77777777" w:rsidR="00413D53" w:rsidRPr="00EE6E96" w:rsidRDefault="00413D53" w:rsidP="00E367C6">
                            <w:pPr>
                              <w:contextualSpacing/>
                              <w:rPr>
                                <w:rFonts w:ascii="Gill Sans MT" w:hAnsi="Gill Sans MT"/>
                                <w:sz w:val="26"/>
                                <w:szCs w:val="26"/>
                              </w:rPr>
                            </w:pPr>
                            <w:r w:rsidRPr="00EE6E96">
                              <w:rPr>
                                <w:rFonts w:ascii="Gill Sans MT" w:hAnsi="Gill Sans MT"/>
                                <w:sz w:val="26"/>
                                <w:szCs w:val="26"/>
                              </w:rPr>
                              <w:t xml:space="preserve">Taunton Library </w:t>
                            </w:r>
                          </w:p>
                          <w:p w14:paraId="765684A7" w14:textId="77777777" w:rsidR="00EE6E96" w:rsidRDefault="00EE6E96" w:rsidP="00E367C6">
                            <w:pPr>
                              <w:contextualSpacing/>
                              <w:rPr>
                                <w:rFonts w:ascii="Gill Sans MT" w:hAnsi="Gill Sans MT"/>
                                <w:sz w:val="26"/>
                                <w:szCs w:val="26"/>
                              </w:rPr>
                            </w:pPr>
                          </w:p>
                          <w:p w14:paraId="27E6F4CA" w14:textId="7B3333C8" w:rsidR="00413D53" w:rsidRPr="00EE6E96" w:rsidRDefault="00413D53" w:rsidP="00E367C6">
                            <w:pPr>
                              <w:contextualSpacing/>
                              <w:rPr>
                                <w:rFonts w:ascii="Gill Sans MT" w:hAnsi="Gill Sans MT"/>
                                <w:sz w:val="26"/>
                                <w:szCs w:val="26"/>
                              </w:rPr>
                            </w:pPr>
                            <w:r w:rsidRPr="00EE6E96">
                              <w:rPr>
                                <w:rFonts w:ascii="Gill Sans MT" w:hAnsi="Gill Sans MT"/>
                                <w:sz w:val="26"/>
                                <w:szCs w:val="26"/>
                              </w:rPr>
                              <w:t>Mondays, 2-3:30pm</w:t>
                            </w:r>
                          </w:p>
                          <w:p w14:paraId="6249A267" w14:textId="77777777" w:rsidR="00413D53" w:rsidRPr="00EE6E96" w:rsidRDefault="00413D53" w:rsidP="00E367C6">
                            <w:pPr>
                              <w:contextualSpacing/>
                              <w:rPr>
                                <w:rFonts w:ascii="Gill Sans MT" w:hAnsi="Gill Sans MT"/>
                                <w:sz w:val="26"/>
                                <w:szCs w:val="26"/>
                              </w:rPr>
                            </w:pPr>
                            <w:r w:rsidRPr="00EE6E96">
                              <w:rPr>
                                <w:rFonts w:ascii="Gill Sans MT" w:hAnsi="Gill Sans MT"/>
                                <w:sz w:val="26"/>
                                <w:szCs w:val="26"/>
                              </w:rPr>
                              <w:t xml:space="preserve">Cheddar Library </w:t>
                            </w:r>
                          </w:p>
                          <w:p w14:paraId="5EE5B58E" w14:textId="77777777" w:rsidR="00EE6E96" w:rsidRDefault="00EE6E96" w:rsidP="00E367C6">
                            <w:pPr>
                              <w:contextualSpacing/>
                              <w:rPr>
                                <w:rFonts w:ascii="Gill Sans MT" w:hAnsi="Gill Sans MT"/>
                                <w:sz w:val="26"/>
                                <w:szCs w:val="26"/>
                              </w:rPr>
                            </w:pPr>
                          </w:p>
                          <w:p w14:paraId="1195E637" w14:textId="77777777" w:rsidR="00413D53" w:rsidRPr="00EE6E96" w:rsidRDefault="00413D53" w:rsidP="00EE6E96">
                            <w:pPr>
                              <w:spacing w:after="0" w:line="240" w:lineRule="auto"/>
                              <w:contextualSpacing/>
                              <w:rPr>
                                <w:rFonts w:ascii="Gill Sans MT" w:hAnsi="Gill Sans MT"/>
                                <w:sz w:val="18"/>
                              </w:rPr>
                            </w:pPr>
                          </w:p>
                          <w:p w14:paraId="791F7738" w14:textId="77777777" w:rsidR="00CE4CB8" w:rsidRPr="00CE4CB8" w:rsidRDefault="00CE4CB8">
                            <w:pPr>
                              <w:rPr>
                                <w:rFonts w:ascii="Gill Sans MT" w:hAnsi="Gill Sans M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857811" id="Text Box 2" o:spid="_x0000_s1027" type="#_x0000_t202" style="position:absolute;margin-left:36.85pt;margin-top:380.35pt;width:150pt;height:191.2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" filled="f" stroked="f">
                <v:textbox>
                  <w:txbxContent>
                    <w:p w14:paraId="0BC95856" w14:textId="77777777" w:rsidR="00EE6E96" w:rsidRDefault="00EE6E96" w:rsidP="00E367C6">
                      <w:pPr>
                        <w:contextualSpacing/>
                        <w:rPr>
                          <w:rFonts w:ascii="Gill Sans MT" w:hAnsi="Gill Sans MT"/>
                          <w:sz w:val="26"/>
                          <w:szCs w:val="26"/>
                        </w:rPr>
                      </w:pPr>
                      <w:r>
                        <w:rPr>
                          <w:rFonts w:ascii="Gill Sans MT" w:hAnsi="Gill Sans MT"/>
                          <w:sz w:val="26"/>
                          <w:szCs w:val="26"/>
                        </w:rPr>
                        <w:t>Mondays, 11am-12:30pm</w:t>
                      </w:r>
                    </w:p>
                    <w:p w14:paraId="3B707C6D" w14:textId="77777777" w:rsidR="00EE6E96" w:rsidRDefault="00EE6E96" w:rsidP="00E367C6">
                      <w:pPr>
                        <w:contextualSpacing/>
                        <w:rPr>
                          <w:rFonts w:ascii="Gill Sans MT" w:hAnsi="Gill Sans MT"/>
                          <w:sz w:val="26"/>
                          <w:szCs w:val="26"/>
                        </w:rPr>
                      </w:pPr>
                      <w:r>
                        <w:rPr>
                          <w:rFonts w:ascii="Gill Sans MT" w:hAnsi="Gill Sans MT"/>
                          <w:sz w:val="26"/>
                          <w:szCs w:val="26"/>
                        </w:rPr>
                        <w:t>Glastonbury Library</w:t>
                      </w:r>
                    </w:p>
                    <w:p w14:paraId="052D2240" w14:textId="77777777" w:rsidR="00EE6E96" w:rsidRDefault="00EE6E96" w:rsidP="00E367C6">
                      <w:pPr>
                        <w:contextualSpacing/>
                        <w:rPr>
                          <w:rFonts w:ascii="Gill Sans MT" w:hAnsi="Gill Sans MT"/>
                          <w:sz w:val="26"/>
                          <w:szCs w:val="26"/>
                        </w:rPr>
                      </w:pPr>
                    </w:p>
                    <w:p w14:paraId="24527A07" w14:textId="77777777" w:rsidR="00AE202C" w:rsidRDefault="00AE202C" w:rsidP="00AE202C">
                      <w:pPr>
                        <w:spacing w:after="0" w:line="240" w:lineRule="auto"/>
                        <w:contextualSpacing/>
                        <w:rPr>
                          <w:rFonts w:ascii="Gill Sans MT" w:hAnsi="Gill Sans MT"/>
                          <w:sz w:val="26"/>
                          <w:szCs w:val="26"/>
                        </w:rPr>
                      </w:pPr>
                      <w:r>
                        <w:rPr>
                          <w:rFonts w:ascii="Gill Sans MT" w:hAnsi="Gill Sans MT"/>
                          <w:sz w:val="26"/>
                          <w:szCs w:val="26"/>
                        </w:rPr>
                        <w:t>Mondays, 1:30-3pm</w:t>
                      </w:r>
                    </w:p>
                    <w:p w14:paraId="0B201EFC" w14:textId="77777777" w:rsidR="00AE202C" w:rsidRDefault="00AE202C" w:rsidP="00AE202C">
                      <w:pPr>
                        <w:spacing w:after="0" w:line="240" w:lineRule="auto"/>
                        <w:contextualSpacing/>
                        <w:rPr>
                          <w:rFonts w:ascii="Gill Sans MT" w:hAnsi="Gill Sans MT"/>
                          <w:sz w:val="26"/>
                          <w:szCs w:val="26"/>
                        </w:rPr>
                      </w:pPr>
                      <w:r>
                        <w:rPr>
                          <w:rFonts w:ascii="Gill Sans MT" w:hAnsi="Gill Sans MT"/>
                          <w:sz w:val="26"/>
                          <w:szCs w:val="26"/>
                        </w:rPr>
                        <w:t>Chard Library</w:t>
                      </w:r>
                    </w:p>
                    <w:p w14:paraId="6A51651D" w14:textId="77777777" w:rsidR="00AE202C" w:rsidRDefault="00AE202C" w:rsidP="00E367C6">
                      <w:pPr>
                        <w:contextualSpacing/>
                        <w:rPr>
                          <w:rFonts w:ascii="Gill Sans MT" w:hAnsi="Gill Sans MT"/>
                          <w:sz w:val="26"/>
                          <w:szCs w:val="26"/>
                        </w:rPr>
                      </w:pPr>
                    </w:p>
                    <w:p w14:paraId="6E25EE57" w14:textId="65623F8E" w:rsidR="00413D53" w:rsidRPr="00EE6E96" w:rsidRDefault="00413D53" w:rsidP="00E367C6">
                      <w:pPr>
                        <w:contextualSpacing/>
                        <w:rPr>
                          <w:rFonts w:ascii="Gill Sans MT" w:hAnsi="Gill Sans MT"/>
                          <w:sz w:val="26"/>
                          <w:szCs w:val="26"/>
                        </w:rPr>
                      </w:pPr>
                      <w:r w:rsidRPr="00EE6E96">
                        <w:rPr>
                          <w:rFonts w:ascii="Gill Sans MT" w:hAnsi="Gill Sans MT"/>
                          <w:sz w:val="26"/>
                          <w:szCs w:val="26"/>
                        </w:rPr>
                        <w:t>Mondays, 2-3:30pm</w:t>
                      </w:r>
                    </w:p>
                    <w:p w14:paraId="403573E5" w14:textId="77777777" w:rsidR="00413D53" w:rsidRPr="00EE6E96" w:rsidRDefault="00413D53" w:rsidP="00E367C6">
                      <w:pPr>
                        <w:contextualSpacing/>
                        <w:rPr>
                          <w:rFonts w:ascii="Gill Sans MT" w:hAnsi="Gill Sans MT"/>
                          <w:sz w:val="26"/>
                          <w:szCs w:val="26"/>
                        </w:rPr>
                      </w:pPr>
                      <w:r w:rsidRPr="00EE6E96">
                        <w:rPr>
                          <w:rFonts w:ascii="Gill Sans MT" w:hAnsi="Gill Sans MT"/>
                          <w:sz w:val="26"/>
                          <w:szCs w:val="26"/>
                        </w:rPr>
                        <w:t xml:space="preserve">Taunton Library </w:t>
                      </w:r>
                    </w:p>
                    <w:p w14:paraId="765684A7" w14:textId="77777777" w:rsidR="00EE6E96" w:rsidRDefault="00EE6E96" w:rsidP="00E367C6">
                      <w:pPr>
                        <w:contextualSpacing/>
                        <w:rPr>
                          <w:rFonts w:ascii="Gill Sans MT" w:hAnsi="Gill Sans MT"/>
                          <w:sz w:val="26"/>
                          <w:szCs w:val="26"/>
                        </w:rPr>
                      </w:pPr>
                    </w:p>
                    <w:p w14:paraId="27E6F4CA" w14:textId="7B3333C8" w:rsidR="00413D53" w:rsidRPr="00EE6E96" w:rsidRDefault="00413D53" w:rsidP="00E367C6">
                      <w:pPr>
                        <w:contextualSpacing/>
                        <w:rPr>
                          <w:rFonts w:ascii="Gill Sans MT" w:hAnsi="Gill Sans MT"/>
                          <w:sz w:val="26"/>
                          <w:szCs w:val="26"/>
                        </w:rPr>
                      </w:pPr>
                      <w:r w:rsidRPr="00EE6E96">
                        <w:rPr>
                          <w:rFonts w:ascii="Gill Sans MT" w:hAnsi="Gill Sans MT"/>
                          <w:sz w:val="26"/>
                          <w:szCs w:val="26"/>
                        </w:rPr>
                        <w:t>Mondays, 2-3:30pm</w:t>
                      </w:r>
                    </w:p>
                    <w:p w14:paraId="6249A267" w14:textId="77777777" w:rsidR="00413D53" w:rsidRPr="00EE6E96" w:rsidRDefault="00413D53" w:rsidP="00E367C6">
                      <w:pPr>
                        <w:contextualSpacing/>
                        <w:rPr>
                          <w:rFonts w:ascii="Gill Sans MT" w:hAnsi="Gill Sans MT"/>
                          <w:sz w:val="26"/>
                          <w:szCs w:val="26"/>
                        </w:rPr>
                      </w:pPr>
                      <w:r w:rsidRPr="00EE6E96">
                        <w:rPr>
                          <w:rFonts w:ascii="Gill Sans MT" w:hAnsi="Gill Sans MT"/>
                          <w:sz w:val="26"/>
                          <w:szCs w:val="26"/>
                        </w:rPr>
                        <w:t xml:space="preserve">Cheddar Library </w:t>
                      </w:r>
                    </w:p>
                    <w:p w14:paraId="5EE5B58E" w14:textId="77777777" w:rsidR="00EE6E96" w:rsidRDefault="00EE6E96" w:rsidP="00E367C6">
                      <w:pPr>
                        <w:contextualSpacing/>
                        <w:rPr>
                          <w:rFonts w:ascii="Gill Sans MT" w:hAnsi="Gill Sans MT"/>
                          <w:sz w:val="26"/>
                          <w:szCs w:val="26"/>
                        </w:rPr>
                      </w:pPr>
                    </w:p>
                    <w:p w14:paraId="1195E637" w14:textId="77777777" w:rsidR="00413D53" w:rsidRPr="00EE6E96" w:rsidRDefault="00413D53" w:rsidP="00EE6E96">
                      <w:pPr>
                        <w:spacing w:after="0" w:line="240" w:lineRule="auto"/>
                        <w:contextualSpacing/>
                        <w:rPr>
                          <w:rFonts w:ascii="Gill Sans MT" w:hAnsi="Gill Sans MT"/>
                          <w:sz w:val="18"/>
                        </w:rPr>
                      </w:pPr>
                    </w:p>
                    <w:p w14:paraId="791F7738" w14:textId="77777777" w:rsidR="00CE4CB8" w:rsidRPr="00CE4CB8" w:rsidRDefault="00CE4CB8">
                      <w:pPr>
                        <w:rPr>
                          <w:rFonts w:ascii="Gill Sans MT" w:hAnsi="Gill Sans MT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9363C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031A6E66" wp14:editId="63CAD22E">
                <wp:simplePos x="0" y="0"/>
                <wp:positionH relativeFrom="column">
                  <wp:posOffset>4916170</wp:posOffset>
                </wp:positionH>
                <wp:positionV relativeFrom="paragraph">
                  <wp:posOffset>4830445</wp:posOffset>
                </wp:positionV>
                <wp:extent cx="1981200" cy="1752600"/>
                <wp:effectExtent l="0" t="0" r="0" b="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0" cy="1752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E4A7C1" w14:textId="77777777" w:rsidR="00413D53" w:rsidRPr="00EE6E96" w:rsidRDefault="00413D53" w:rsidP="00413D53">
                            <w:pPr>
                              <w:rPr>
                                <w:rFonts w:ascii="Gill Sans MT" w:hAnsi="Gill Sans MT"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EE6E96">
                              <w:rPr>
                                <w:rFonts w:ascii="Gill Sans MT" w:hAnsi="Gill Sans MT"/>
                                <w:sz w:val="26"/>
                                <w:szCs w:val="26"/>
                                <w:u w:val="single"/>
                              </w:rPr>
                              <w:t>Memory Groups:</w:t>
                            </w:r>
                          </w:p>
                          <w:p w14:paraId="0104536F" w14:textId="77777777" w:rsidR="00413D53" w:rsidRPr="00EE6E96" w:rsidRDefault="00413D53" w:rsidP="00413D53">
                            <w:pPr>
                              <w:contextualSpacing/>
                              <w:rPr>
                                <w:rFonts w:ascii="Gill Sans MT" w:hAnsi="Gill Sans MT"/>
                                <w:sz w:val="26"/>
                                <w:szCs w:val="26"/>
                              </w:rPr>
                            </w:pPr>
                            <w:r w:rsidRPr="00EE6E96">
                              <w:rPr>
                                <w:rFonts w:ascii="Gill Sans MT" w:hAnsi="Gill Sans MT"/>
                                <w:sz w:val="26"/>
                                <w:szCs w:val="26"/>
                              </w:rPr>
                              <w:t>Mondays, 11am-12:30pm</w:t>
                            </w:r>
                          </w:p>
                          <w:p w14:paraId="1E018545" w14:textId="77777777" w:rsidR="00413D53" w:rsidRPr="00EE6E96" w:rsidRDefault="00413D53" w:rsidP="00413D53">
                            <w:pPr>
                              <w:contextualSpacing/>
                              <w:rPr>
                                <w:rFonts w:ascii="Gill Sans MT" w:hAnsi="Gill Sans MT"/>
                                <w:sz w:val="26"/>
                                <w:szCs w:val="26"/>
                              </w:rPr>
                            </w:pPr>
                            <w:r w:rsidRPr="00EE6E96">
                              <w:rPr>
                                <w:rFonts w:ascii="Gill Sans MT" w:hAnsi="Gill Sans MT"/>
                                <w:sz w:val="26"/>
                                <w:szCs w:val="26"/>
                              </w:rPr>
                              <w:t>Taunton Library</w:t>
                            </w:r>
                          </w:p>
                          <w:p w14:paraId="492AABFA" w14:textId="77777777" w:rsidR="00413D53" w:rsidRPr="00EE6E96" w:rsidRDefault="00413D53" w:rsidP="00413D53">
                            <w:pPr>
                              <w:contextualSpacing/>
                              <w:rPr>
                                <w:rFonts w:ascii="Gill Sans MT" w:hAnsi="Gill Sans MT"/>
                                <w:sz w:val="26"/>
                                <w:szCs w:val="26"/>
                              </w:rPr>
                            </w:pPr>
                          </w:p>
                          <w:p w14:paraId="14F0B61E" w14:textId="3B626788" w:rsidR="00413D53" w:rsidRPr="00EE6E96" w:rsidRDefault="00413D53" w:rsidP="00413D53">
                            <w:pPr>
                              <w:contextualSpacing/>
                              <w:rPr>
                                <w:rFonts w:ascii="Gill Sans MT" w:hAnsi="Gill Sans MT"/>
                                <w:sz w:val="26"/>
                                <w:szCs w:val="26"/>
                              </w:rPr>
                            </w:pPr>
                            <w:r w:rsidRPr="00EE6E96">
                              <w:rPr>
                                <w:rFonts w:ascii="Gill Sans MT" w:hAnsi="Gill Sans MT"/>
                                <w:sz w:val="26"/>
                                <w:szCs w:val="26"/>
                              </w:rPr>
                              <w:t>Thursdays (fortnightly), 11am-12:30pm</w:t>
                            </w:r>
                          </w:p>
                          <w:p w14:paraId="718749DA" w14:textId="77777777" w:rsidR="00413D53" w:rsidRPr="00EE6E96" w:rsidRDefault="00413D53" w:rsidP="00413D53">
                            <w:pPr>
                              <w:contextualSpacing/>
                              <w:rPr>
                                <w:rFonts w:ascii="Gill Sans MT" w:hAnsi="Gill Sans MT"/>
                                <w:sz w:val="26"/>
                                <w:szCs w:val="26"/>
                              </w:rPr>
                            </w:pPr>
                            <w:r w:rsidRPr="00EE6E96">
                              <w:rPr>
                                <w:rFonts w:ascii="Gill Sans MT" w:hAnsi="Gill Sans MT"/>
                                <w:sz w:val="26"/>
                                <w:szCs w:val="26"/>
                              </w:rPr>
                              <w:t>Yeovil Library</w:t>
                            </w:r>
                          </w:p>
                          <w:p w14:paraId="2D5AF188" w14:textId="77F46896" w:rsidR="00413D53" w:rsidRDefault="00413D53" w:rsidP="00413D53">
                            <w:pPr>
                              <w:rPr>
                                <w:rFonts w:ascii="Gill Sans MT" w:hAnsi="Gill Sans MT"/>
                                <w:u w:val="single"/>
                              </w:rPr>
                            </w:pPr>
                          </w:p>
                          <w:p w14:paraId="765D40AB" w14:textId="77777777" w:rsidR="00E367C6" w:rsidRDefault="00E367C6" w:rsidP="00413D53">
                            <w:pPr>
                              <w:rPr>
                                <w:rFonts w:ascii="Gill Sans MT" w:hAnsi="Gill Sans MT"/>
                                <w:u w:val="single"/>
                              </w:rPr>
                            </w:pPr>
                          </w:p>
                          <w:p w14:paraId="5638B64C" w14:textId="699F2091" w:rsidR="00413D53" w:rsidRDefault="00413D53" w:rsidP="00413D53">
                            <w:pPr>
                              <w:rPr>
                                <w:rFonts w:ascii="Gill Sans MT" w:hAnsi="Gill Sans MT"/>
                              </w:rPr>
                            </w:pPr>
                          </w:p>
                          <w:p w14:paraId="16215908" w14:textId="77777777" w:rsidR="00CE4CB8" w:rsidRPr="00CE4CB8" w:rsidRDefault="00CE4CB8" w:rsidP="00CE4CB8">
                            <w:pPr>
                              <w:rPr>
                                <w:rFonts w:ascii="Gill Sans MT" w:hAnsi="Gill Sans M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1A6E66" id="_x0000_s1028" type="#_x0000_t202" style="position:absolute;margin-left:387.1pt;margin-top:380.35pt;width:156pt;height:138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" filled="f" stroked="f">
                <v:textbox>
                  <w:txbxContent>
                    <w:p w14:paraId="0AE4A7C1" w14:textId="77777777" w:rsidR="00413D53" w:rsidRPr="00EE6E96" w:rsidRDefault="00413D53" w:rsidP="00413D53">
                      <w:pPr>
                        <w:rPr>
                          <w:rFonts w:ascii="Gill Sans MT" w:hAnsi="Gill Sans MT"/>
                          <w:sz w:val="26"/>
                          <w:szCs w:val="26"/>
                          <w:u w:val="single"/>
                        </w:rPr>
                      </w:pPr>
                      <w:r w:rsidRPr="00EE6E96">
                        <w:rPr>
                          <w:rFonts w:ascii="Gill Sans MT" w:hAnsi="Gill Sans MT"/>
                          <w:sz w:val="26"/>
                          <w:szCs w:val="26"/>
                          <w:u w:val="single"/>
                        </w:rPr>
                        <w:t>Memory Groups:</w:t>
                      </w:r>
                    </w:p>
                    <w:p w14:paraId="0104536F" w14:textId="77777777" w:rsidR="00413D53" w:rsidRPr="00EE6E96" w:rsidRDefault="00413D53" w:rsidP="00413D53">
                      <w:pPr>
                        <w:contextualSpacing/>
                        <w:rPr>
                          <w:rFonts w:ascii="Gill Sans MT" w:hAnsi="Gill Sans MT"/>
                          <w:sz w:val="26"/>
                          <w:szCs w:val="26"/>
                        </w:rPr>
                      </w:pPr>
                      <w:r w:rsidRPr="00EE6E96">
                        <w:rPr>
                          <w:rFonts w:ascii="Gill Sans MT" w:hAnsi="Gill Sans MT"/>
                          <w:sz w:val="26"/>
                          <w:szCs w:val="26"/>
                        </w:rPr>
                        <w:t>Mondays, 11am-12:30pm</w:t>
                      </w:r>
                    </w:p>
                    <w:p w14:paraId="1E018545" w14:textId="77777777" w:rsidR="00413D53" w:rsidRPr="00EE6E96" w:rsidRDefault="00413D53" w:rsidP="00413D53">
                      <w:pPr>
                        <w:contextualSpacing/>
                        <w:rPr>
                          <w:rFonts w:ascii="Gill Sans MT" w:hAnsi="Gill Sans MT"/>
                          <w:sz w:val="26"/>
                          <w:szCs w:val="26"/>
                        </w:rPr>
                      </w:pPr>
                      <w:r w:rsidRPr="00EE6E96">
                        <w:rPr>
                          <w:rFonts w:ascii="Gill Sans MT" w:hAnsi="Gill Sans MT"/>
                          <w:sz w:val="26"/>
                          <w:szCs w:val="26"/>
                        </w:rPr>
                        <w:t>Taunton Library</w:t>
                      </w:r>
                    </w:p>
                    <w:p w14:paraId="492AABFA" w14:textId="77777777" w:rsidR="00413D53" w:rsidRPr="00EE6E96" w:rsidRDefault="00413D53" w:rsidP="00413D53">
                      <w:pPr>
                        <w:contextualSpacing/>
                        <w:rPr>
                          <w:rFonts w:ascii="Gill Sans MT" w:hAnsi="Gill Sans MT"/>
                          <w:sz w:val="26"/>
                          <w:szCs w:val="26"/>
                        </w:rPr>
                      </w:pPr>
                    </w:p>
                    <w:p w14:paraId="14F0B61E" w14:textId="3B626788" w:rsidR="00413D53" w:rsidRPr="00EE6E96" w:rsidRDefault="00413D53" w:rsidP="00413D53">
                      <w:pPr>
                        <w:contextualSpacing/>
                        <w:rPr>
                          <w:rFonts w:ascii="Gill Sans MT" w:hAnsi="Gill Sans MT"/>
                          <w:sz w:val="26"/>
                          <w:szCs w:val="26"/>
                        </w:rPr>
                      </w:pPr>
                      <w:r w:rsidRPr="00EE6E96">
                        <w:rPr>
                          <w:rFonts w:ascii="Gill Sans MT" w:hAnsi="Gill Sans MT"/>
                          <w:sz w:val="26"/>
                          <w:szCs w:val="26"/>
                        </w:rPr>
                        <w:t>Thursdays (fortnightly), 11am-12:30pm</w:t>
                      </w:r>
                    </w:p>
                    <w:p w14:paraId="718749DA" w14:textId="77777777" w:rsidR="00413D53" w:rsidRPr="00EE6E96" w:rsidRDefault="00413D53" w:rsidP="00413D53">
                      <w:pPr>
                        <w:contextualSpacing/>
                        <w:rPr>
                          <w:rFonts w:ascii="Gill Sans MT" w:hAnsi="Gill Sans MT"/>
                          <w:sz w:val="26"/>
                          <w:szCs w:val="26"/>
                        </w:rPr>
                      </w:pPr>
                      <w:r w:rsidRPr="00EE6E96">
                        <w:rPr>
                          <w:rFonts w:ascii="Gill Sans MT" w:hAnsi="Gill Sans MT"/>
                          <w:sz w:val="26"/>
                          <w:szCs w:val="26"/>
                        </w:rPr>
                        <w:t>Yeovil Library</w:t>
                      </w:r>
                    </w:p>
                    <w:p w14:paraId="2D5AF188" w14:textId="77F46896" w:rsidR="00413D53" w:rsidRDefault="00413D53" w:rsidP="00413D53">
                      <w:pPr>
                        <w:rPr>
                          <w:rFonts w:ascii="Gill Sans MT" w:hAnsi="Gill Sans MT"/>
                          <w:u w:val="single"/>
                        </w:rPr>
                      </w:pPr>
                    </w:p>
                    <w:p w14:paraId="765D40AB" w14:textId="77777777" w:rsidR="00E367C6" w:rsidRDefault="00E367C6" w:rsidP="00413D53">
                      <w:pPr>
                        <w:rPr>
                          <w:rFonts w:ascii="Gill Sans MT" w:hAnsi="Gill Sans MT"/>
                          <w:u w:val="single"/>
                        </w:rPr>
                      </w:pPr>
                    </w:p>
                    <w:p w14:paraId="5638B64C" w14:textId="699F2091" w:rsidR="00413D53" w:rsidRDefault="00413D53" w:rsidP="00413D53">
                      <w:pPr>
                        <w:rPr>
                          <w:rFonts w:ascii="Gill Sans MT" w:hAnsi="Gill Sans MT"/>
                        </w:rPr>
                      </w:pPr>
                    </w:p>
                    <w:p w14:paraId="16215908" w14:textId="77777777" w:rsidR="00CE4CB8" w:rsidRPr="00CE4CB8" w:rsidRDefault="00CE4CB8" w:rsidP="00CE4CB8">
                      <w:pPr>
                        <w:rPr>
                          <w:rFonts w:ascii="Gill Sans MT" w:hAnsi="Gill Sans MT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367C6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6A31A9AD" wp14:editId="078D1725">
                <wp:simplePos x="0" y="0"/>
                <wp:positionH relativeFrom="column">
                  <wp:posOffset>2439670</wp:posOffset>
                </wp:positionH>
                <wp:positionV relativeFrom="paragraph">
                  <wp:posOffset>4811395</wp:posOffset>
                </wp:positionV>
                <wp:extent cx="2390775" cy="2419350"/>
                <wp:effectExtent l="0" t="0" r="0" b="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0775" cy="2419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20012" w14:textId="77777777" w:rsidR="00EE6E96" w:rsidRPr="00EE6E96" w:rsidRDefault="00EE6E96" w:rsidP="00E367C6">
                            <w:pPr>
                              <w:contextualSpacing/>
                              <w:rPr>
                                <w:rFonts w:ascii="Gill Sans MT" w:hAnsi="Gill Sans MT"/>
                                <w:sz w:val="26"/>
                                <w:szCs w:val="26"/>
                              </w:rPr>
                            </w:pPr>
                            <w:r w:rsidRPr="00EE6E96">
                              <w:rPr>
                                <w:rFonts w:ascii="Gill Sans MT" w:hAnsi="Gill Sans MT"/>
                                <w:sz w:val="26"/>
                                <w:szCs w:val="26"/>
                              </w:rPr>
                              <w:t xml:space="preserve">Tuesdays (fortnightly), 2-3:15pm </w:t>
                            </w:r>
                          </w:p>
                          <w:p w14:paraId="6DA9BD01" w14:textId="77777777" w:rsidR="00EE6E96" w:rsidRPr="00EE6E96" w:rsidRDefault="00EE6E96" w:rsidP="00E367C6">
                            <w:pPr>
                              <w:contextualSpacing/>
                              <w:rPr>
                                <w:rFonts w:ascii="Gill Sans MT" w:hAnsi="Gill Sans MT"/>
                                <w:sz w:val="26"/>
                                <w:szCs w:val="26"/>
                              </w:rPr>
                            </w:pPr>
                            <w:r w:rsidRPr="00EE6E96">
                              <w:rPr>
                                <w:rFonts w:ascii="Gill Sans MT" w:hAnsi="Gill Sans MT"/>
                                <w:sz w:val="26"/>
                                <w:szCs w:val="26"/>
                              </w:rPr>
                              <w:t xml:space="preserve">Wincanton Library </w:t>
                            </w:r>
                          </w:p>
                          <w:p w14:paraId="4E78D526" w14:textId="77777777" w:rsidR="00EE6E96" w:rsidRDefault="00EE6E96" w:rsidP="00E367C6">
                            <w:pPr>
                              <w:contextualSpacing/>
                              <w:rPr>
                                <w:rFonts w:ascii="Gill Sans MT" w:hAnsi="Gill Sans MT"/>
                                <w:sz w:val="26"/>
                                <w:szCs w:val="26"/>
                              </w:rPr>
                            </w:pPr>
                          </w:p>
                          <w:p w14:paraId="1B812398" w14:textId="23C4C2FB" w:rsidR="00EE6E96" w:rsidRDefault="00EE6E96" w:rsidP="00E367C6">
                            <w:pPr>
                              <w:contextualSpacing/>
                              <w:rPr>
                                <w:rFonts w:ascii="Gill Sans MT" w:hAnsi="Gill Sans MT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Gill Sans MT" w:hAnsi="Gill Sans MT"/>
                                <w:sz w:val="26"/>
                                <w:szCs w:val="26"/>
                              </w:rPr>
                              <w:t>Tuesdays, 2-3:30pm</w:t>
                            </w:r>
                          </w:p>
                          <w:p w14:paraId="17CB10A9" w14:textId="77777777" w:rsidR="00EE6E96" w:rsidRDefault="00EE6E96" w:rsidP="00E367C6">
                            <w:pPr>
                              <w:contextualSpacing/>
                              <w:rPr>
                                <w:rFonts w:ascii="Gill Sans MT" w:hAnsi="Gill Sans MT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Gill Sans MT" w:hAnsi="Gill Sans MT"/>
                                <w:sz w:val="26"/>
                                <w:szCs w:val="26"/>
                              </w:rPr>
                              <w:t>Bridgwater Library</w:t>
                            </w:r>
                          </w:p>
                          <w:p w14:paraId="2505677D" w14:textId="77777777" w:rsidR="00EE6E96" w:rsidRDefault="00EE6E96" w:rsidP="00E367C6">
                            <w:pPr>
                              <w:contextualSpacing/>
                              <w:rPr>
                                <w:rFonts w:ascii="Gill Sans MT" w:hAnsi="Gill Sans MT"/>
                                <w:sz w:val="26"/>
                                <w:szCs w:val="26"/>
                              </w:rPr>
                            </w:pPr>
                          </w:p>
                          <w:p w14:paraId="20FCBAAB" w14:textId="1B342ABB" w:rsidR="00413D53" w:rsidRPr="00EE6E96" w:rsidRDefault="00413D53" w:rsidP="00E367C6">
                            <w:pPr>
                              <w:contextualSpacing/>
                              <w:rPr>
                                <w:rFonts w:ascii="Gill Sans MT" w:hAnsi="Gill Sans MT"/>
                                <w:sz w:val="26"/>
                                <w:szCs w:val="26"/>
                              </w:rPr>
                            </w:pPr>
                            <w:r w:rsidRPr="00EE6E96">
                              <w:rPr>
                                <w:rFonts w:ascii="Gill Sans MT" w:hAnsi="Gill Sans MT"/>
                                <w:sz w:val="26"/>
                                <w:szCs w:val="26"/>
                              </w:rPr>
                              <w:t>Wednesdays, 11am</w:t>
                            </w:r>
                            <w:r w:rsidR="00EE6E96">
                              <w:rPr>
                                <w:rFonts w:ascii="Gill Sans MT" w:hAnsi="Gill Sans MT"/>
                                <w:sz w:val="26"/>
                                <w:szCs w:val="26"/>
                              </w:rPr>
                              <w:t>-</w:t>
                            </w:r>
                            <w:r w:rsidRPr="00EE6E96">
                              <w:rPr>
                                <w:rFonts w:ascii="Gill Sans MT" w:hAnsi="Gill Sans MT"/>
                                <w:sz w:val="26"/>
                                <w:szCs w:val="26"/>
                              </w:rPr>
                              <w:t>12:30pm</w:t>
                            </w:r>
                          </w:p>
                          <w:p w14:paraId="1A91F017" w14:textId="77777777" w:rsidR="00413D53" w:rsidRPr="00EE6E96" w:rsidRDefault="00413D53" w:rsidP="00E367C6">
                            <w:pPr>
                              <w:contextualSpacing/>
                              <w:rPr>
                                <w:rFonts w:ascii="Gill Sans MT" w:hAnsi="Gill Sans MT"/>
                                <w:sz w:val="26"/>
                                <w:szCs w:val="26"/>
                              </w:rPr>
                            </w:pPr>
                            <w:r w:rsidRPr="00EE6E96">
                              <w:rPr>
                                <w:rFonts w:ascii="Gill Sans MT" w:hAnsi="Gill Sans MT"/>
                                <w:sz w:val="26"/>
                                <w:szCs w:val="26"/>
                              </w:rPr>
                              <w:t xml:space="preserve">Yeovil Library </w:t>
                            </w:r>
                          </w:p>
                          <w:p w14:paraId="15D23F15" w14:textId="2EF5EC1E" w:rsidR="00413D53" w:rsidRPr="00EE6E96" w:rsidRDefault="00413D53" w:rsidP="00E367C6">
                            <w:pPr>
                              <w:contextualSpacing/>
                              <w:rPr>
                                <w:rFonts w:ascii="Gill Sans MT" w:hAnsi="Gill Sans MT"/>
                                <w:sz w:val="26"/>
                                <w:szCs w:val="26"/>
                              </w:rPr>
                            </w:pPr>
                          </w:p>
                          <w:p w14:paraId="05C4493E" w14:textId="02C67D78" w:rsidR="00413D53" w:rsidRPr="00EE6E96" w:rsidRDefault="004929CD" w:rsidP="00E367C6">
                            <w:pPr>
                              <w:contextualSpacing/>
                              <w:rPr>
                                <w:rFonts w:ascii="Gill Sans MT" w:hAnsi="Gill Sans MT"/>
                                <w:sz w:val="26"/>
                                <w:szCs w:val="26"/>
                              </w:rPr>
                            </w:pPr>
                            <w:r w:rsidRPr="00EE6E96">
                              <w:rPr>
                                <w:rFonts w:ascii="Gill Sans MT" w:hAnsi="Gill Sans MT"/>
                                <w:sz w:val="26"/>
                                <w:szCs w:val="26"/>
                              </w:rPr>
                              <w:t>Fridays</w:t>
                            </w:r>
                            <w:r w:rsidR="00413D53" w:rsidRPr="00EE6E96">
                              <w:rPr>
                                <w:rFonts w:ascii="Gill Sans MT" w:hAnsi="Gill Sans MT"/>
                                <w:sz w:val="26"/>
                                <w:szCs w:val="26"/>
                              </w:rPr>
                              <w:t>, 11am-12:30pm</w:t>
                            </w:r>
                          </w:p>
                          <w:p w14:paraId="563A7908" w14:textId="77777777" w:rsidR="00413D53" w:rsidRPr="00EE6E96" w:rsidRDefault="00413D53" w:rsidP="00E367C6">
                            <w:pPr>
                              <w:contextualSpacing/>
                              <w:rPr>
                                <w:rFonts w:ascii="Gill Sans MT" w:hAnsi="Gill Sans MT"/>
                                <w:sz w:val="26"/>
                                <w:szCs w:val="26"/>
                              </w:rPr>
                            </w:pPr>
                            <w:r w:rsidRPr="00EE6E96">
                              <w:rPr>
                                <w:rFonts w:ascii="Gill Sans MT" w:hAnsi="Gill Sans MT"/>
                                <w:sz w:val="26"/>
                                <w:szCs w:val="26"/>
                              </w:rPr>
                              <w:t xml:space="preserve">Wells Library </w:t>
                            </w:r>
                          </w:p>
                          <w:p w14:paraId="2B701437" w14:textId="77777777" w:rsidR="00413D53" w:rsidRPr="00EE6E96" w:rsidRDefault="00413D53" w:rsidP="00E367C6">
                            <w:pPr>
                              <w:contextualSpacing/>
                              <w:rPr>
                                <w:rFonts w:ascii="Gill Sans MT" w:hAnsi="Gill Sans MT"/>
                                <w:sz w:val="26"/>
                                <w:szCs w:val="26"/>
                              </w:rPr>
                            </w:pPr>
                          </w:p>
                          <w:p w14:paraId="1EAA2E4E" w14:textId="77777777" w:rsidR="00413D53" w:rsidRDefault="00413D53" w:rsidP="00413D53">
                            <w:pPr>
                              <w:rPr>
                                <w:rFonts w:ascii="Gill Sans MT" w:hAnsi="Gill Sans MT"/>
                              </w:rPr>
                            </w:pPr>
                          </w:p>
                          <w:p w14:paraId="15FD3073" w14:textId="77777777" w:rsidR="00CE4CB8" w:rsidRPr="00CE4CB8" w:rsidRDefault="00CE4CB8" w:rsidP="00CE4CB8">
                            <w:pPr>
                              <w:rPr>
                                <w:rFonts w:ascii="Gill Sans MT" w:hAnsi="Gill Sans M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6A31A9AD" id="_x0000_s1029" type="#_x0000_t202" style="position:absolute;margin-left:192.1pt;margin-top:378.85pt;width:188.25pt;height:190.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" filled="f" stroked="f">
                <v:textbox>
                  <w:txbxContent>
                    <w:p w14:paraId="7F620012" w14:textId="77777777" w:rsidR="00EE6E96" w:rsidRPr="00EE6E96" w:rsidRDefault="00EE6E96" w:rsidP="00E367C6">
                      <w:pPr>
                        <w:contextualSpacing/>
                        <w:rPr>
                          <w:rFonts w:ascii="Gill Sans MT" w:hAnsi="Gill Sans MT"/>
                          <w:sz w:val="26"/>
                          <w:szCs w:val="26"/>
                        </w:rPr>
                      </w:pPr>
                      <w:r w:rsidRPr="00EE6E96">
                        <w:rPr>
                          <w:rFonts w:ascii="Gill Sans MT" w:hAnsi="Gill Sans MT"/>
                          <w:sz w:val="26"/>
                          <w:szCs w:val="26"/>
                        </w:rPr>
                        <w:t xml:space="preserve">Tuesdays (fortnightly), 2-3:15pm </w:t>
                      </w:r>
                    </w:p>
                    <w:p w14:paraId="6DA9BD01" w14:textId="77777777" w:rsidR="00EE6E96" w:rsidRPr="00EE6E96" w:rsidRDefault="00EE6E96" w:rsidP="00E367C6">
                      <w:pPr>
                        <w:contextualSpacing/>
                        <w:rPr>
                          <w:rFonts w:ascii="Gill Sans MT" w:hAnsi="Gill Sans MT"/>
                          <w:sz w:val="26"/>
                          <w:szCs w:val="26"/>
                        </w:rPr>
                      </w:pPr>
                      <w:r w:rsidRPr="00EE6E96">
                        <w:rPr>
                          <w:rFonts w:ascii="Gill Sans MT" w:hAnsi="Gill Sans MT"/>
                          <w:sz w:val="26"/>
                          <w:szCs w:val="26"/>
                        </w:rPr>
                        <w:t xml:space="preserve">Wincanton Library </w:t>
                      </w:r>
                    </w:p>
                    <w:p w14:paraId="4E78D526" w14:textId="77777777" w:rsidR="00EE6E96" w:rsidRDefault="00EE6E96" w:rsidP="00E367C6">
                      <w:pPr>
                        <w:contextualSpacing/>
                        <w:rPr>
                          <w:rFonts w:ascii="Gill Sans MT" w:hAnsi="Gill Sans MT"/>
                          <w:sz w:val="26"/>
                          <w:szCs w:val="26"/>
                        </w:rPr>
                      </w:pPr>
                    </w:p>
                    <w:p w14:paraId="1B812398" w14:textId="23C4C2FB" w:rsidR="00EE6E96" w:rsidRDefault="00EE6E96" w:rsidP="00E367C6">
                      <w:pPr>
                        <w:contextualSpacing/>
                        <w:rPr>
                          <w:rFonts w:ascii="Gill Sans MT" w:hAnsi="Gill Sans MT"/>
                          <w:sz w:val="26"/>
                          <w:szCs w:val="26"/>
                        </w:rPr>
                      </w:pPr>
                      <w:r>
                        <w:rPr>
                          <w:rFonts w:ascii="Gill Sans MT" w:hAnsi="Gill Sans MT"/>
                          <w:sz w:val="26"/>
                          <w:szCs w:val="26"/>
                        </w:rPr>
                        <w:t>Tuesdays, 2-3:30pm</w:t>
                      </w:r>
                    </w:p>
                    <w:p w14:paraId="17CB10A9" w14:textId="77777777" w:rsidR="00EE6E96" w:rsidRDefault="00EE6E96" w:rsidP="00E367C6">
                      <w:pPr>
                        <w:contextualSpacing/>
                        <w:rPr>
                          <w:rFonts w:ascii="Gill Sans MT" w:hAnsi="Gill Sans MT"/>
                          <w:sz w:val="26"/>
                          <w:szCs w:val="26"/>
                        </w:rPr>
                      </w:pPr>
                      <w:r>
                        <w:rPr>
                          <w:rFonts w:ascii="Gill Sans MT" w:hAnsi="Gill Sans MT"/>
                          <w:sz w:val="26"/>
                          <w:szCs w:val="26"/>
                        </w:rPr>
                        <w:t>Bridgwater Library</w:t>
                      </w:r>
                    </w:p>
                    <w:p w14:paraId="2505677D" w14:textId="77777777" w:rsidR="00EE6E96" w:rsidRDefault="00EE6E96" w:rsidP="00E367C6">
                      <w:pPr>
                        <w:contextualSpacing/>
                        <w:rPr>
                          <w:rFonts w:ascii="Gill Sans MT" w:hAnsi="Gill Sans MT"/>
                          <w:sz w:val="26"/>
                          <w:szCs w:val="26"/>
                        </w:rPr>
                      </w:pPr>
                    </w:p>
                    <w:p w14:paraId="20FCBAAB" w14:textId="1B342ABB" w:rsidR="00413D53" w:rsidRPr="00EE6E96" w:rsidRDefault="00413D53" w:rsidP="00E367C6">
                      <w:pPr>
                        <w:contextualSpacing/>
                        <w:rPr>
                          <w:rFonts w:ascii="Gill Sans MT" w:hAnsi="Gill Sans MT"/>
                          <w:sz w:val="26"/>
                          <w:szCs w:val="26"/>
                        </w:rPr>
                      </w:pPr>
                      <w:r w:rsidRPr="00EE6E96">
                        <w:rPr>
                          <w:rFonts w:ascii="Gill Sans MT" w:hAnsi="Gill Sans MT"/>
                          <w:sz w:val="26"/>
                          <w:szCs w:val="26"/>
                        </w:rPr>
                        <w:t>Wednesdays, 11am</w:t>
                      </w:r>
                      <w:r w:rsidR="00EE6E96">
                        <w:rPr>
                          <w:rFonts w:ascii="Gill Sans MT" w:hAnsi="Gill Sans MT"/>
                          <w:sz w:val="26"/>
                          <w:szCs w:val="26"/>
                        </w:rPr>
                        <w:t>-</w:t>
                      </w:r>
                      <w:r w:rsidRPr="00EE6E96">
                        <w:rPr>
                          <w:rFonts w:ascii="Gill Sans MT" w:hAnsi="Gill Sans MT"/>
                          <w:sz w:val="26"/>
                          <w:szCs w:val="26"/>
                        </w:rPr>
                        <w:t>12:30p</w:t>
                      </w:r>
                      <w:bookmarkStart w:id="1" w:name="_GoBack"/>
                      <w:bookmarkEnd w:id="1"/>
                      <w:r w:rsidRPr="00EE6E96">
                        <w:rPr>
                          <w:rFonts w:ascii="Gill Sans MT" w:hAnsi="Gill Sans MT"/>
                          <w:sz w:val="26"/>
                          <w:szCs w:val="26"/>
                        </w:rPr>
                        <w:t>m</w:t>
                      </w:r>
                    </w:p>
                    <w:p w14:paraId="1A91F017" w14:textId="77777777" w:rsidR="00413D53" w:rsidRPr="00EE6E96" w:rsidRDefault="00413D53" w:rsidP="00E367C6">
                      <w:pPr>
                        <w:contextualSpacing/>
                        <w:rPr>
                          <w:rFonts w:ascii="Gill Sans MT" w:hAnsi="Gill Sans MT"/>
                          <w:sz w:val="26"/>
                          <w:szCs w:val="26"/>
                        </w:rPr>
                      </w:pPr>
                      <w:r w:rsidRPr="00EE6E96">
                        <w:rPr>
                          <w:rFonts w:ascii="Gill Sans MT" w:hAnsi="Gill Sans MT"/>
                          <w:sz w:val="26"/>
                          <w:szCs w:val="26"/>
                        </w:rPr>
                        <w:t xml:space="preserve">Yeovil Library </w:t>
                      </w:r>
                    </w:p>
                    <w:p w14:paraId="15D23F15" w14:textId="2EF5EC1E" w:rsidR="00413D53" w:rsidRPr="00EE6E96" w:rsidRDefault="00413D53" w:rsidP="00E367C6">
                      <w:pPr>
                        <w:contextualSpacing/>
                        <w:rPr>
                          <w:rFonts w:ascii="Gill Sans MT" w:hAnsi="Gill Sans MT"/>
                          <w:sz w:val="26"/>
                          <w:szCs w:val="26"/>
                        </w:rPr>
                      </w:pPr>
                    </w:p>
                    <w:p w14:paraId="05C4493E" w14:textId="02C67D78" w:rsidR="00413D53" w:rsidRPr="00EE6E96" w:rsidRDefault="004929CD" w:rsidP="00E367C6">
                      <w:pPr>
                        <w:contextualSpacing/>
                        <w:rPr>
                          <w:rFonts w:ascii="Gill Sans MT" w:hAnsi="Gill Sans MT"/>
                          <w:sz w:val="26"/>
                          <w:szCs w:val="26"/>
                        </w:rPr>
                      </w:pPr>
                      <w:r w:rsidRPr="00EE6E96">
                        <w:rPr>
                          <w:rFonts w:ascii="Gill Sans MT" w:hAnsi="Gill Sans MT"/>
                          <w:sz w:val="26"/>
                          <w:szCs w:val="26"/>
                        </w:rPr>
                        <w:t>Fridays</w:t>
                      </w:r>
                      <w:r w:rsidR="00413D53" w:rsidRPr="00EE6E96">
                        <w:rPr>
                          <w:rFonts w:ascii="Gill Sans MT" w:hAnsi="Gill Sans MT"/>
                          <w:sz w:val="26"/>
                          <w:szCs w:val="26"/>
                        </w:rPr>
                        <w:t>, 11am-12:30pm</w:t>
                      </w:r>
                    </w:p>
                    <w:p w14:paraId="563A7908" w14:textId="77777777" w:rsidR="00413D53" w:rsidRPr="00EE6E96" w:rsidRDefault="00413D53" w:rsidP="00E367C6">
                      <w:pPr>
                        <w:contextualSpacing/>
                        <w:rPr>
                          <w:rFonts w:ascii="Gill Sans MT" w:hAnsi="Gill Sans MT"/>
                          <w:sz w:val="26"/>
                          <w:szCs w:val="26"/>
                        </w:rPr>
                      </w:pPr>
                      <w:r w:rsidRPr="00EE6E96">
                        <w:rPr>
                          <w:rFonts w:ascii="Gill Sans MT" w:hAnsi="Gill Sans MT"/>
                          <w:sz w:val="26"/>
                          <w:szCs w:val="26"/>
                        </w:rPr>
                        <w:t xml:space="preserve">Wells Library </w:t>
                      </w:r>
                    </w:p>
                    <w:p w14:paraId="2B701437" w14:textId="77777777" w:rsidR="00413D53" w:rsidRPr="00EE6E96" w:rsidRDefault="00413D53" w:rsidP="00E367C6">
                      <w:pPr>
                        <w:contextualSpacing/>
                        <w:rPr>
                          <w:rFonts w:ascii="Gill Sans MT" w:hAnsi="Gill Sans MT"/>
                          <w:sz w:val="26"/>
                          <w:szCs w:val="26"/>
                        </w:rPr>
                      </w:pPr>
                    </w:p>
                    <w:p w14:paraId="1EAA2E4E" w14:textId="77777777" w:rsidR="00413D53" w:rsidRDefault="00413D53" w:rsidP="00413D53">
                      <w:pPr>
                        <w:rPr>
                          <w:rFonts w:ascii="Gill Sans MT" w:hAnsi="Gill Sans MT"/>
                        </w:rPr>
                      </w:pPr>
                    </w:p>
                    <w:p w14:paraId="15FD3073" w14:textId="77777777" w:rsidR="00CE4CB8" w:rsidRPr="00CE4CB8" w:rsidRDefault="00CE4CB8" w:rsidP="00CE4CB8">
                      <w:pPr>
                        <w:rPr>
                          <w:rFonts w:ascii="Gill Sans MT" w:hAnsi="Gill Sans MT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E4CB8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9A244F0" wp14:editId="2415AE3B">
                <wp:simplePos x="0" y="0"/>
                <wp:positionH relativeFrom="column">
                  <wp:posOffset>423545</wp:posOffset>
                </wp:positionH>
                <wp:positionV relativeFrom="paragraph">
                  <wp:posOffset>4402455</wp:posOffset>
                </wp:positionV>
                <wp:extent cx="2360930" cy="1404620"/>
                <wp:effectExtent l="0" t="0" r="0" b="444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287A94" w14:textId="0B56E452" w:rsidR="00CE4CB8" w:rsidRPr="00AE202C" w:rsidRDefault="00CE4CB8">
                            <w:pPr>
                              <w:rPr>
                                <w:rFonts w:ascii="Gill Sans MT" w:hAnsi="Gill Sans MT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AE202C">
                              <w:rPr>
                                <w:rFonts w:ascii="Gill Sans MT" w:hAnsi="Gill Sans MT"/>
                                <w:sz w:val="28"/>
                                <w:szCs w:val="28"/>
                                <w:u w:val="single"/>
                              </w:rPr>
                              <w:t xml:space="preserve">Your local </w:t>
                            </w:r>
                            <w:r w:rsidRPr="00AE202C">
                              <w:rPr>
                                <w:rFonts w:ascii="Gill Sans MT" w:hAnsi="Gill Sans MT"/>
                                <w:i/>
                                <w:sz w:val="28"/>
                                <w:szCs w:val="28"/>
                                <w:u w:val="single"/>
                              </w:rPr>
                              <w:t xml:space="preserve">Shared Reading </w:t>
                            </w:r>
                            <w:r w:rsidRPr="00AE202C">
                              <w:rPr>
                                <w:rFonts w:ascii="Gill Sans MT" w:hAnsi="Gill Sans MT"/>
                                <w:sz w:val="28"/>
                                <w:szCs w:val="28"/>
                                <w:u w:val="single"/>
                              </w:rPr>
                              <w:t>groups</w:t>
                            </w:r>
                            <w:r w:rsidR="003D0FBF" w:rsidRPr="00AE202C">
                              <w:rPr>
                                <w:rFonts w:ascii="Gill Sans MT" w:hAnsi="Gill Sans MT"/>
                                <w:sz w:val="28"/>
                                <w:szCs w:val="28"/>
                                <w:u w:val="single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9A244F0" id="_x0000_s1030" type="#_x0000_t202" style="position:absolute;margin-left:33.35pt;margin-top:346.65pt;width:185.9pt;height:110.6pt;z-index:25167462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" stroked="f">
                <v:textbox style="mso-fit-shape-to-text:t">
                  <w:txbxContent>
                    <w:p w14:paraId="13287A94" w14:textId="0B56E452" w:rsidR="00CE4CB8" w:rsidRPr="00AE202C" w:rsidRDefault="00CE4CB8">
                      <w:pPr>
                        <w:rPr>
                          <w:rFonts w:ascii="Gill Sans MT" w:hAnsi="Gill Sans MT"/>
                          <w:sz w:val="28"/>
                          <w:szCs w:val="28"/>
                          <w:u w:val="single"/>
                        </w:rPr>
                      </w:pPr>
                      <w:r w:rsidRPr="00AE202C">
                        <w:rPr>
                          <w:rFonts w:ascii="Gill Sans MT" w:hAnsi="Gill Sans MT"/>
                          <w:sz w:val="28"/>
                          <w:szCs w:val="28"/>
                          <w:u w:val="single"/>
                        </w:rPr>
                        <w:t xml:space="preserve">Your local </w:t>
                      </w:r>
                      <w:r w:rsidRPr="00AE202C">
                        <w:rPr>
                          <w:rFonts w:ascii="Gill Sans MT" w:hAnsi="Gill Sans MT"/>
                          <w:i/>
                          <w:sz w:val="28"/>
                          <w:szCs w:val="28"/>
                          <w:u w:val="single"/>
                        </w:rPr>
                        <w:t xml:space="preserve">Shared Reading </w:t>
                      </w:r>
                      <w:r w:rsidRPr="00AE202C">
                        <w:rPr>
                          <w:rFonts w:ascii="Gill Sans MT" w:hAnsi="Gill Sans MT"/>
                          <w:sz w:val="28"/>
                          <w:szCs w:val="28"/>
                          <w:u w:val="single"/>
                        </w:rPr>
                        <w:t>groups</w:t>
                      </w:r>
                      <w:r w:rsidR="003D0FBF" w:rsidRPr="00AE202C">
                        <w:rPr>
                          <w:rFonts w:ascii="Gill Sans MT" w:hAnsi="Gill Sans MT"/>
                          <w:sz w:val="28"/>
                          <w:szCs w:val="28"/>
                          <w:u w:val="single"/>
                        </w:rPr>
                        <w:t>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E53CA">
        <w:tab/>
      </w:r>
    </w:p>
    <w:sectPr w:rsidR="0045306B" w:rsidSect="00E968AD">
      <w:pgSz w:w="11906" w:h="16838"/>
      <w:pgMar w:top="238" w:right="244" w:bottom="249" w:left="23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8AD"/>
    <w:rsid w:val="0018039F"/>
    <w:rsid w:val="00261727"/>
    <w:rsid w:val="003B5F05"/>
    <w:rsid w:val="003D0FBF"/>
    <w:rsid w:val="003D2806"/>
    <w:rsid w:val="00413D53"/>
    <w:rsid w:val="0045306B"/>
    <w:rsid w:val="004929CD"/>
    <w:rsid w:val="004C4494"/>
    <w:rsid w:val="00593E9C"/>
    <w:rsid w:val="005E4F07"/>
    <w:rsid w:val="0069363C"/>
    <w:rsid w:val="00774E21"/>
    <w:rsid w:val="00932D7D"/>
    <w:rsid w:val="009B710B"/>
    <w:rsid w:val="00AC46F0"/>
    <w:rsid w:val="00AE202C"/>
    <w:rsid w:val="00CE4CB8"/>
    <w:rsid w:val="00CE53CA"/>
    <w:rsid w:val="00D929CA"/>
    <w:rsid w:val="00E367C6"/>
    <w:rsid w:val="00E968AD"/>
    <w:rsid w:val="00EC2B3D"/>
    <w:rsid w:val="00EE6E96"/>
    <w:rsid w:val="00F17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E58AA5"/>
  <w15:chartTrackingRefBased/>
  <w15:docId w15:val="{9F4BD3C3-6FC4-46AD-B5AF-6A80F2471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71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13D5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1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emmacrago@thereader.org.uk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emmacrago@thereader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CD2B6470A50F4DB9E55D5C4230E8D1" ma:contentTypeVersion="8" ma:contentTypeDescription="Create a new document." ma:contentTypeScope="" ma:versionID="6e65707f3e9e4a9553d2ee5c2309931f">
  <xsd:schema xmlns:xsd="http://www.w3.org/2001/XMLSchema" xmlns:xs="http://www.w3.org/2001/XMLSchema" xmlns:p="http://schemas.microsoft.com/office/2006/metadata/properties" xmlns:ns2="b70bdf36-6a5d-4cf3-8efd-954c7c3c23cb" xmlns:ns3="7919f0fc-8474-4fb4-b4c3-9832eea77130" targetNamespace="http://schemas.microsoft.com/office/2006/metadata/properties" ma:root="true" ma:fieldsID="853218ef20fc7b1f92d4f11a7da3875c" ns2:_="" ns3:_="">
    <xsd:import namespace="b70bdf36-6a5d-4cf3-8efd-954c7c3c23cb"/>
    <xsd:import namespace="7919f0fc-8474-4fb4-b4c3-9832eea7713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bdf36-6a5d-4cf3-8efd-954c7c3c23c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19f0fc-8474-4fb4-b4c3-9832eea771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C32575A9-1346-4CDE-A8D8-7D89B1131E75}">
  <ds:schemaRefs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7919f0fc-8474-4fb4-b4c3-9832eea77130"/>
    <ds:schemaRef ds:uri="http://schemas.microsoft.com/office/infopath/2007/PartnerControls"/>
    <ds:schemaRef ds:uri="b70bdf36-6a5d-4cf3-8efd-954c7c3c23cb"/>
    <ds:schemaRef ds:uri="http://purl.org/dc/elements/1.1/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F82A76E7-4470-43B9-98B3-3FDD4863E5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bdf36-6a5d-4cf3-8efd-954c7c3c23cb"/>
    <ds:schemaRef ds:uri="7919f0fc-8474-4fb4-b4c3-9832eea771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9B07DDA-DC9A-47A6-9C91-5FDB591B672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D687E0C-4526-4130-BA70-DBBCBD157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A43D4F93</Template>
  <TotalTime>0</TotalTime>
  <Pages>1</Pages>
  <Words>1</Words>
  <Characters>11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Parkinson</dc:creator>
  <cp:keywords/>
  <dc:description/>
  <cp:lastModifiedBy>Caroline Earnshaw</cp:lastModifiedBy>
  <cp:revision>2</cp:revision>
  <dcterms:created xsi:type="dcterms:W3CDTF">2018-02-21T11:53:00Z</dcterms:created>
  <dcterms:modified xsi:type="dcterms:W3CDTF">2018-02-21T11:53:00Z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0x010100D3CD2B6470A50F4DB9E55D5C4230E8D1</vt:lpwstr>
  </property>
</Properties>
</file>